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02D" w:rsidRPr="00611E3D" w:rsidRDefault="003B702D" w:rsidP="006B4FE1">
      <w:pPr>
        <w:spacing w:line="20" w:lineRule="exact"/>
        <w:jc w:val="center"/>
        <w:rPr>
          <w:rFonts w:ascii="华文楷体" w:eastAsia="华文楷体" w:hAnsi="华文楷体"/>
          <w:sz w:val="10"/>
          <w:szCs w:val="10"/>
        </w:rPr>
      </w:pPr>
    </w:p>
    <w:p w:rsidR="003B702D" w:rsidRPr="00F17485" w:rsidRDefault="003B702D" w:rsidP="007C5749">
      <w:pPr>
        <w:spacing w:afterLines="50" w:line="20" w:lineRule="exact"/>
        <w:jc w:val="left"/>
        <w:rPr>
          <w:rFonts w:ascii="宋体"/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580"/>
        <w:gridCol w:w="458"/>
        <w:gridCol w:w="552"/>
        <w:gridCol w:w="2487"/>
        <w:gridCol w:w="2835"/>
        <w:gridCol w:w="2268"/>
        <w:gridCol w:w="2127"/>
        <w:gridCol w:w="2126"/>
        <w:gridCol w:w="1353"/>
      </w:tblGrid>
      <w:tr w:rsidR="003B702D" w:rsidRPr="007C5749" w:rsidTr="007C5749">
        <w:trPr>
          <w:trHeight w:val="312"/>
          <w:tblHeader/>
          <w:jc w:val="center"/>
        </w:trPr>
        <w:tc>
          <w:tcPr>
            <w:tcW w:w="147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B702D" w:rsidRPr="007C5749" w:rsidRDefault="003B702D" w:rsidP="007C5749">
            <w:pPr>
              <w:jc w:val="center"/>
              <w:rPr>
                <w:rFonts w:ascii="宋体"/>
                <w:sz w:val="18"/>
                <w:szCs w:val="18"/>
              </w:rPr>
            </w:pPr>
            <w:r w:rsidRPr="007C5749">
              <w:rPr>
                <w:rFonts w:ascii="华文楷体" w:eastAsia="华文楷体" w:hAnsi="华文楷体" w:hint="eastAsia"/>
                <w:sz w:val="30"/>
                <w:szCs w:val="30"/>
              </w:rPr>
              <w:t>中国石油大学（华东）</w:t>
            </w:r>
            <w:r w:rsidRPr="007C5749">
              <w:rPr>
                <w:rFonts w:ascii="华文楷体" w:eastAsia="华文楷体" w:hAnsi="华文楷体"/>
                <w:sz w:val="30"/>
                <w:szCs w:val="30"/>
              </w:rPr>
              <w:t>2020-2021-1</w:t>
            </w:r>
            <w:r w:rsidRPr="007C5749">
              <w:rPr>
                <w:rFonts w:ascii="华文楷体" w:eastAsia="华文楷体" w:hAnsi="华文楷体" w:hint="eastAsia"/>
                <w:sz w:val="30"/>
                <w:szCs w:val="30"/>
              </w:rPr>
              <w:t>体育教学部学期专业课表（体育学研</w:t>
            </w:r>
            <w:r w:rsidRPr="007C5749">
              <w:rPr>
                <w:rFonts w:ascii="华文楷体" w:eastAsia="华文楷体" w:hAnsi="华文楷体"/>
                <w:sz w:val="30"/>
                <w:szCs w:val="30"/>
              </w:rPr>
              <w:t>2020</w:t>
            </w:r>
            <w:r w:rsidRPr="007C5749">
              <w:rPr>
                <w:rFonts w:ascii="华文楷体" w:eastAsia="华文楷体" w:hAnsi="华文楷体" w:hint="eastAsia"/>
                <w:sz w:val="30"/>
                <w:szCs w:val="30"/>
              </w:rPr>
              <w:t>级）</w:t>
            </w:r>
          </w:p>
        </w:tc>
      </w:tr>
      <w:tr w:rsidR="003B702D" w:rsidRPr="007C5749" w:rsidTr="007C5749">
        <w:trPr>
          <w:trHeight w:val="397"/>
          <w:tblHeader/>
          <w:jc w:val="center"/>
        </w:trPr>
        <w:tc>
          <w:tcPr>
            <w:tcW w:w="580" w:type="dxa"/>
            <w:tcBorders>
              <w:top w:val="single" w:sz="12" w:space="0" w:color="auto"/>
            </w:tcBorders>
            <w:vAlign w:val="center"/>
          </w:tcPr>
          <w:p w:rsidR="003B702D" w:rsidRPr="007C5749" w:rsidRDefault="003B702D" w:rsidP="007C5749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7C5749">
              <w:rPr>
                <w:rFonts w:ascii="宋体" w:hAnsi="宋体" w:hint="eastAsia"/>
                <w:b/>
                <w:sz w:val="24"/>
                <w:szCs w:val="24"/>
              </w:rPr>
              <w:t>时</w:t>
            </w:r>
          </w:p>
          <w:p w:rsidR="003B702D" w:rsidRPr="007C5749" w:rsidRDefault="003B702D" w:rsidP="007C5749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7C5749">
              <w:rPr>
                <w:rFonts w:ascii="宋体" w:hAnsi="宋体" w:hint="eastAsia"/>
                <w:b/>
                <w:sz w:val="24"/>
                <w:szCs w:val="24"/>
              </w:rPr>
              <w:t>间</w:t>
            </w:r>
          </w:p>
        </w:tc>
        <w:tc>
          <w:tcPr>
            <w:tcW w:w="458" w:type="dxa"/>
            <w:tcBorders>
              <w:top w:val="single" w:sz="12" w:space="0" w:color="auto"/>
            </w:tcBorders>
            <w:vAlign w:val="center"/>
          </w:tcPr>
          <w:p w:rsidR="003B702D" w:rsidRPr="007C5749" w:rsidRDefault="003B702D" w:rsidP="007C5749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7C5749">
              <w:rPr>
                <w:rFonts w:ascii="宋体" w:hAnsi="宋体" w:hint="eastAsia"/>
                <w:b/>
                <w:sz w:val="24"/>
                <w:szCs w:val="24"/>
              </w:rPr>
              <w:t>节</w:t>
            </w:r>
          </w:p>
          <w:p w:rsidR="003B702D" w:rsidRPr="007C5749" w:rsidRDefault="003B702D" w:rsidP="007C5749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7C5749">
              <w:rPr>
                <w:rFonts w:ascii="宋体" w:hAnsi="宋体" w:hint="eastAsia"/>
                <w:b/>
                <w:sz w:val="24"/>
                <w:szCs w:val="24"/>
              </w:rPr>
              <w:t>次</w:t>
            </w:r>
          </w:p>
        </w:tc>
        <w:tc>
          <w:tcPr>
            <w:tcW w:w="552" w:type="dxa"/>
            <w:tcBorders>
              <w:top w:val="single" w:sz="12" w:space="0" w:color="auto"/>
            </w:tcBorders>
            <w:vAlign w:val="center"/>
          </w:tcPr>
          <w:p w:rsidR="003B702D" w:rsidRPr="007C5749" w:rsidRDefault="003B702D" w:rsidP="007C5749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7C5749">
              <w:rPr>
                <w:rFonts w:ascii="宋体" w:hAnsi="宋体" w:hint="eastAsia"/>
                <w:b/>
                <w:sz w:val="24"/>
                <w:szCs w:val="24"/>
              </w:rPr>
              <w:t>星期日</w:t>
            </w:r>
          </w:p>
        </w:tc>
        <w:tc>
          <w:tcPr>
            <w:tcW w:w="2487" w:type="dxa"/>
            <w:tcBorders>
              <w:top w:val="single" w:sz="12" w:space="0" w:color="auto"/>
            </w:tcBorders>
            <w:vAlign w:val="center"/>
          </w:tcPr>
          <w:p w:rsidR="003B702D" w:rsidRPr="007C5749" w:rsidRDefault="003B702D" w:rsidP="007C5749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7C5749">
              <w:rPr>
                <w:rFonts w:ascii="宋体" w:hAnsi="宋体" w:hint="eastAsia"/>
                <w:b/>
                <w:sz w:val="24"/>
                <w:szCs w:val="24"/>
              </w:rPr>
              <w:t>星期一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3B702D" w:rsidRPr="007C5749" w:rsidRDefault="003B702D" w:rsidP="007C5749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7C5749">
              <w:rPr>
                <w:rFonts w:ascii="宋体" w:hAnsi="宋体" w:hint="eastAsia"/>
                <w:b/>
                <w:sz w:val="24"/>
                <w:szCs w:val="24"/>
              </w:rPr>
              <w:t>星期二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3B702D" w:rsidRPr="007C5749" w:rsidRDefault="003B702D" w:rsidP="007C5749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7C5749">
              <w:rPr>
                <w:rFonts w:ascii="宋体" w:hAnsi="宋体" w:hint="eastAsia"/>
                <w:b/>
                <w:sz w:val="24"/>
                <w:szCs w:val="24"/>
              </w:rPr>
              <w:t>星期三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:rsidR="003B702D" w:rsidRPr="007C5749" w:rsidRDefault="003B702D" w:rsidP="007C5749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7C5749">
              <w:rPr>
                <w:rFonts w:ascii="宋体" w:hAnsi="宋体" w:hint="eastAsia"/>
                <w:b/>
                <w:sz w:val="24"/>
                <w:szCs w:val="24"/>
              </w:rPr>
              <w:t>星期四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3B702D" w:rsidRPr="007C5749" w:rsidRDefault="003B702D" w:rsidP="007C5749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7C5749">
              <w:rPr>
                <w:rFonts w:ascii="宋体" w:hAnsi="宋体" w:hint="eastAsia"/>
                <w:b/>
                <w:sz w:val="24"/>
                <w:szCs w:val="24"/>
              </w:rPr>
              <w:t>星期五</w:t>
            </w:r>
          </w:p>
        </w:tc>
        <w:tc>
          <w:tcPr>
            <w:tcW w:w="1353" w:type="dxa"/>
            <w:tcBorders>
              <w:top w:val="single" w:sz="12" w:space="0" w:color="auto"/>
            </w:tcBorders>
            <w:vAlign w:val="center"/>
          </w:tcPr>
          <w:p w:rsidR="003B702D" w:rsidRPr="007C5749" w:rsidRDefault="003B702D" w:rsidP="007C5749">
            <w:pPr>
              <w:jc w:val="center"/>
              <w:rPr>
                <w:rFonts w:ascii="宋体"/>
                <w:b/>
                <w:sz w:val="18"/>
                <w:szCs w:val="18"/>
              </w:rPr>
            </w:pPr>
            <w:r w:rsidRPr="007C5749">
              <w:rPr>
                <w:rFonts w:ascii="宋体" w:hAnsi="宋体" w:hint="eastAsia"/>
                <w:b/>
                <w:sz w:val="18"/>
                <w:szCs w:val="18"/>
              </w:rPr>
              <w:t>星期六</w:t>
            </w:r>
          </w:p>
        </w:tc>
      </w:tr>
      <w:tr w:rsidR="003B702D" w:rsidRPr="007C5749" w:rsidTr="007C5749">
        <w:trPr>
          <w:jc w:val="center"/>
        </w:trPr>
        <w:tc>
          <w:tcPr>
            <w:tcW w:w="580" w:type="dxa"/>
            <w:vAlign w:val="center"/>
          </w:tcPr>
          <w:p w:rsidR="003B702D" w:rsidRPr="007C5749" w:rsidRDefault="003B702D" w:rsidP="007C5749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7C5749">
              <w:rPr>
                <w:rFonts w:ascii="宋体" w:hAnsi="宋体" w:hint="eastAsia"/>
                <w:b/>
                <w:sz w:val="24"/>
                <w:szCs w:val="24"/>
              </w:rPr>
              <w:t>上午</w:t>
            </w:r>
          </w:p>
        </w:tc>
        <w:tc>
          <w:tcPr>
            <w:tcW w:w="458" w:type="dxa"/>
            <w:vAlign w:val="center"/>
          </w:tcPr>
          <w:p w:rsidR="003B702D" w:rsidRPr="007C5749" w:rsidRDefault="003B702D" w:rsidP="007C574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C5749">
              <w:rPr>
                <w:rFonts w:ascii="宋体" w:hAnsi="宋体"/>
                <w:b/>
                <w:sz w:val="24"/>
                <w:szCs w:val="24"/>
              </w:rPr>
              <w:t>1</w:t>
            </w:r>
          </w:p>
        </w:tc>
        <w:tc>
          <w:tcPr>
            <w:tcW w:w="552" w:type="dxa"/>
            <w:tcMar>
              <w:top w:w="57" w:type="dxa"/>
              <w:bottom w:w="57" w:type="dxa"/>
            </w:tcMar>
          </w:tcPr>
          <w:p w:rsidR="003B702D" w:rsidRPr="007C5749" w:rsidRDefault="003B702D" w:rsidP="007C5749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  <w:tcMar>
              <w:top w:w="57" w:type="dxa"/>
              <w:bottom w:w="57" w:type="dxa"/>
            </w:tcMar>
          </w:tcPr>
          <w:p w:rsidR="003B702D" w:rsidRPr="007C5749" w:rsidRDefault="003B702D" w:rsidP="003B702D">
            <w:pPr>
              <w:ind w:left="31680" w:hangingChars="50" w:firstLine="31680"/>
              <w:jc w:val="left"/>
              <w:rPr>
                <w:rFonts w:ascii="宋体" w:hAnsi="宋体"/>
                <w:sz w:val="24"/>
                <w:szCs w:val="24"/>
              </w:rPr>
            </w:pPr>
            <w:r w:rsidRPr="007C5749">
              <w:rPr>
                <w:rFonts w:ascii="宋体" w:hAnsi="宋体" w:hint="eastAsia"/>
                <w:b/>
                <w:sz w:val="24"/>
                <w:szCs w:val="24"/>
              </w:rPr>
              <w:t>体育科学研究方法</w:t>
            </w:r>
            <w:r w:rsidRPr="007C574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7C5749">
              <w:rPr>
                <w:rFonts w:ascii="宋体" w:hAnsi="宋体" w:hint="eastAsia"/>
                <w:sz w:val="24"/>
                <w:szCs w:val="24"/>
              </w:rPr>
              <w:t>夏娇阳</w:t>
            </w:r>
            <w:r w:rsidRPr="007C5749">
              <w:rPr>
                <w:rFonts w:ascii="宋体" w:hAnsi="宋体"/>
                <w:sz w:val="24"/>
                <w:szCs w:val="24"/>
              </w:rPr>
              <w:t>10-17</w:t>
            </w:r>
            <w:r w:rsidRPr="007C5749">
              <w:rPr>
                <w:rFonts w:ascii="宋体" w:hAnsi="宋体" w:hint="eastAsia"/>
                <w:sz w:val="24"/>
                <w:szCs w:val="24"/>
              </w:rPr>
              <w:t>周</w:t>
            </w:r>
            <w:r w:rsidRPr="007C5749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7C5749">
              <w:rPr>
                <w:rFonts w:ascii="宋体" w:hAnsi="宋体" w:hint="eastAsia"/>
                <w:sz w:val="24"/>
                <w:szCs w:val="24"/>
              </w:rPr>
              <w:t>体育馆</w:t>
            </w:r>
            <w:r w:rsidRPr="007C5749">
              <w:rPr>
                <w:rFonts w:ascii="宋体" w:hAnsi="宋体"/>
                <w:sz w:val="24"/>
                <w:szCs w:val="24"/>
              </w:rPr>
              <w:t>B111</w:t>
            </w:r>
          </w:p>
        </w:tc>
        <w:tc>
          <w:tcPr>
            <w:tcW w:w="2835" w:type="dxa"/>
            <w:vMerge w:val="restart"/>
            <w:tcMar>
              <w:top w:w="57" w:type="dxa"/>
              <w:bottom w:w="57" w:type="dxa"/>
            </w:tcMar>
          </w:tcPr>
          <w:p w:rsidR="003B702D" w:rsidRPr="007C5749" w:rsidRDefault="003B702D" w:rsidP="007C5749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7C5749">
              <w:rPr>
                <w:rFonts w:ascii="宋体" w:hAnsi="宋体" w:hint="eastAsia"/>
                <w:b/>
                <w:sz w:val="24"/>
                <w:szCs w:val="24"/>
              </w:rPr>
              <w:t>体育社会学</w:t>
            </w:r>
            <w:r w:rsidRPr="007C5749">
              <w:rPr>
                <w:rFonts w:ascii="宋体" w:hAnsi="宋体"/>
                <w:b/>
                <w:sz w:val="24"/>
                <w:szCs w:val="24"/>
              </w:rPr>
              <w:t xml:space="preserve">  </w:t>
            </w:r>
            <w:r w:rsidRPr="007C5749">
              <w:rPr>
                <w:rFonts w:ascii="宋体" w:hAnsi="宋体" w:hint="eastAsia"/>
                <w:sz w:val="24"/>
                <w:szCs w:val="24"/>
              </w:rPr>
              <w:t>牛静</w:t>
            </w:r>
            <w:r w:rsidRPr="007C5749">
              <w:rPr>
                <w:rFonts w:ascii="宋体" w:hAnsi="宋体"/>
                <w:sz w:val="24"/>
                <w:szCs w:val="24"/>
              </w:rPr>
              <w:t xml:space="preserve"> 2-9</w:t>
            </w:r>
            <w:r w:rsidRPr="007C5749">
              <w:rPr>
                <w:rFonts w:ascii="宋体" w:hAnsi="宋体" w:hint="eastAsia"/>
                <w:sz w:val="24"/>
                <w:szCs w:val="24"/>
              </w:rPr>
              <w:t>周</w:t>
            </w:r>
            <w:r w:rsidRPr="007C5749">
              <w:rPr>
                <w:rFonts w:ascii="宋体" w:hAnsi="宋体"/>
                <w:sz w:val="24"/>
                <w:szCs w:val="24"/>
              </w:rPr>
              <w:t xml:space="preserve">  </w:t>
            </w:r>
            <w:bookmarkStart w:id="0" w:name="_GoBack"/>
            <w:bookmarkEnd w:id="0"/>
            <w:r w:rsidRPr="007C5749">
              <w:rPr>
                <w:rFonts w:ascii="宋体" w:hAnsi="宋体" w:hint="eastAsia"/>
                <w:sz w:val="24"/>
                <w:szCs w:val="24"/>
              </w:rPr>
              <w:t>体育馆</w:t>
            </w:r>
            <w:r w:rsidRPr="007C5749">
              <w:rPr>
                <w:rFonts w:ascii="宋体" w:hAnsi="宋体"/>
                <w:sz w:val="24"/>
                <w:szCs w:val="24"/>
              </w:rPr>
              <w:t>B111</w:t>
            </w:r>
          </w:p>
          <w:p w:rsidR="003B702D" w:rsidRPr="007C5749" w:rsidRDefault="003B702D" w:rsidP="007C5749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7C5749">
              <w:rPr>
                <w:rFonts w:ascii="宋体" w:hAnsi="宋体" w:hint="eastAsia"/>
                <w:b/>
                <w:sz w:val="24"/>
                <w:szCs w:val="24"/>
              </w:rPr>
              <w:t>体育科学研究方法</w:t>
            </w:r>
            <w:r w:rsidRPr="007C5749">
              <w:rPr>
                <w:rFonts w:ascii="宋体" w:hAnsi="宋体"/>
                <w:sz w:val="24"/>
                <w:szCs w:val="24"/>
              </w:rPr>
              <w:t xml:space="preserve">     </w:t>
            </w:r>
            <w:r w:rsidRPr="007C5749">
              <w:rPr>
                <w:rFonts w:ascii="宋体" w:hAnsi="宋体" w:hint="eastAsia"/>
                <w:sz w:val="24"/>
                <w:szCs w:val="24"/>
              </w:rPr>
              <w:t>夏娇阳</w:t>
            </w:r>
            <w:r w:rsidRPr="007C5749">
              <w:rPr>
                <w:rFonts w:ascii="宋体" w:hAnsi="宋体"/>
                <w:sz w:val="24"/>
                <w:szCs w:val="24"/>
              </w:rPr>
              <w:t>10-17</w:t>
            </w:r>
            <w:r w:rsidRPr="007C5749">
              <w:rPr>
                <w:rFonts w:ascii="宋体" w:hAnsi="宋体" w:hint="eastAsia"/>
                <w:sz w:val="24"/>
                <w:szCs w:val="24"/>
              </w:rPr>
              <w:t>周</w:t>
            </w:r>
            <w:r w:rsidRPr="007C5749">
              <w:rPr>
                <w:rFonts w:ascii="宋体" w:hAnsi="宋体"/>
                <w:sz w:val="24"/>
                <w:szCs w:val="24"/>
              </w:rPr>
              <w:t xml:space="preserve">        </w:t>
            </w:r>
            <w:r w:rsidRPr="007C5749">
              <w:rPr>
                <w:rFonts w:ascii="宋体" w:hAnsi="宋体" w:hint="eastAsia"/>
                <w:sz w:val="24"/>
                <w:szCs w:val="24"/>
              </w:rPr>
              <w:t>体育馆</w:t>
            </w:r>
            <w:r w:rsidRPr="007C5749">
              <w:rPr>
                <w:rFonts w:ascii="宋体" w:hAnsi="宋体"/>
                <w:sz w:val="24"/>
                <w:szCs w:val="24"/>
              </w:rPr>
              <w:t>B111</w:t>
            </w:r>
          </w:p>
        </w:tc>
        <w:tc>
          <w:tcPr>
            <w:tcW w:w="2268" w:type="dxa"/>
            <w:vMerge w:val="restart"/>
            <w:tcMar>
              <w:top w:w="57" w:type="dxa"/>
              <w:bottom w:w="57" w:type="dxa"/>
            </w:tcMar>
          </w:tcPr>
          <w:p w:rsidR="003B702D" w:rsidRPr="007C5749" w:rsidRDefault="003B702D" w:rsidP="007C5749">
            <w:pPr>
              <w:jc w:val="left"/>
              <w:rPr>
                <w:rFonts w:ascii="宋体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Mar>
              <w:top w:w="57" w:type="dxa"/>
              <w:bottom w:w="57" w:type="dxa"/>
            </w:tcMar>
          </w:tcPr>
          <w:p w:rsidR="003B702D" w:rsidRPr="007C5749" w:rsidRDefault="003B702D" w:rsidP="007C5749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7C5749">
              <w:rPr>
                <w:rFonts w:ascii="宋体" w:hAnsi="宋体" w:hint="eastAsia"/>
                <w:b/>
                <w:sz w:val="24"/>
                <w:szCs w:val="24"/>
              </w:rPr>
              <w:t>运动训练学</w:t>
            </w:r>
            <w:r w:rsidRPr="007C5749">
              <w:rPr>
                <w:rFonts w:ascii="宋体" w:hAnsi="宋体"/>
                <w:b/>
                <w:sz w:val="24"/>
                <w:szCs w:val="24"/>
              </w:rPr>
              <w:t xml:space="preserve">     </w:t>
            </w:r>
            <w:r w:rsidRPr="007C5749">
              <w:rPr>
                <w:rFonts w:ascii="宋体" w:hAnsi="宋体" w:hint="eastAsia"/>
                <w:sz w:val="24"/>
                <w:szCs w:val="24"/>
              </w:rPr>
              <w:t>王锋</w:t>
            </w:r>
            <w:r w:rsidRPr="007C5749">
              <w:rPr>
                <w:rFonts w:ascii="宋体" w:hAnsi="宋体"/>
                <w:sz w:val="24"/>
                <w:szCs w:val="24"/>
              </w:rPr>
              <w:t xml:space="preserve"> 10-17</w:t>
            </w:r>
            <w:r w:rsidRPr="007C5749">
              <w:rPr>
                <w:rFonts w:ascii="宋体" w:hAnsi="宋体" w:hint="eastAsia"/>
                <w:sz w:val="24"/>
                <w:szCs w:val="24"/>
              </w:rPr>
              <w:t>周</w:t>
            </w:r>
            <w:r w:rsidRPr="007C5749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7C5749">
              <w:rPr>
                <w:rFonts w:ascii="宋体" w:hAnsi="宋体" w:hint="eastAsia"/>
                <w:sz w:val="24"/>
                <w:szCs w:val="24"/>
              </w:rPr>
              <w:t>体育馆</w:t>
            </w:r>
            <w:r w:rsidRPr="007C5749">
              <w:rPr>
                <w:rFonts w:ascii="宋体" w:hAnsi="宋体"/>
                <w:sz w:val="24"/>
                <w:szCs w:val="24"/>
              </w:rPr>
              <w:t>B111</w:t>
            </w:r>
          </w:p>
        </w:tc>
        <w:tc>
          <w:tcPr>
            <w:tcW w:w="2126" w:type="dxa"/>
            <w:vMerge w:val="restart"/>
            <w:tcMar>
              <w:top w:w="57" w:type="dxa"/>
              <w:bottom w:w="57" w:type="dxa"/>
            </w:tcMar>
          </w:tcPr>
          <w:p w:rsidR="003B702D" w:rsidRPr="007C5749" w:rsidRDefault="003B702D" w:rsidP="007C5749">
            <w:pPr>
              <w:jc w:val="left"/>
              <w:rPr>
                <w:rFonts w:ascii="宋体"/>
                <w:sz w:val="24"/>
                <w:szCs w:val="24"/>
              </w:rPr>
            </w:pPr>
            <w:r w:rsidRPr="007C5749">
              <w:rPr>
                <w:rFonts w:ascii="宋体" w:hAnsi="宋体" w:hint="eastAsia"/>
                <w:b/>
                <w:sz w:val="24"/>
                <w:szCs w:val="24"/>
              </w:rPr>
              <w:t>体育教学论</w:t>
            </w:r>
            <w:r w:rsidRPr="007C5749">
              <w:rPr>
                <w:rFonts w:ascii="宋体" w:hAnsi="宋体"/>
                <w:b/>
                <w:sz w:val="24"/>
                <w:szCs w:val="24"/>
              </w:rPr>
              <w:t xml:space="preserve">  </w:t>
            </w:r>
            <w:r w:rsidRPr="007C574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7C5749">
              <w:rPr>
                <w:rFonts w:ascii="宋体" w:hAnsi="宋体" w:hint="eastAsia"/>
                <w:sz w:val="24"/>
                <w:szCs w:val="24"/>
              </w:rPr>
              <w:t>周伟</w:t>
            </w:r>
            <w:r w:rsidRPr="007C5749">
              <w:rPr>
                <w:rFonts w:ascii="宋体" w:hAnsi="宋体"/>
                <w:sz w:val="24"/>
                <w:szCs w:val="24"/>
              </w:rPr>
              <w:t>2-9</w:t>
            </w:r>
            <w:r w:rsidRPr="007C5749">
              <w:rPr>
                <w:rFonts w:ascii="宋体" w:hAnsi="宋体" w:hint="eastAsia"/>
                <w:sz w:val="24"/>
                <w:szCs w:val="24"/>
              </w:rPr>
              <w:t>周</w:t>
            </w:r>
          </w:p>
          <w:p w:rsidR="003B702D" w:rsidRPr="007C5749" w:rsidRDefault="003B702D" w:rsidP="007C5749">
            <w:pPr>
              <w:jc w:val="left"/>
              <w:rPr>
                <w:rFonts w:ascii="宋体"/>
                <w:b/>
                <w:sz w:val="24"/>
                <w:szCs w:val="24"/>
              </w:rPr>
            </w:pPr>
            <w:r w:rsidRPr="007C5749">
              <w:rPr>
                <w:rFonts w:ascii="宋体" w:hAnsi="宋体" w:hint="eastAsia"/>
                <w:b/>
                <w:sz w:val="24"/>
                <w:szCs w:val="24"/>
              </w:rPr>
              <w:t>运动训练学</w:t>
            </w:r>
            <w:r w:rsidRPr="007C5749">
              <w:rPr>
                <w:rFonts w:ascii="宋体" w:hAnsi="宋体"/>
                <w:b/>
                <w:sz w:val="24"/>
                <w:szCs w:val="24"/>
              </w:rPr>
              <w:t xml:space="preserve">   </w:t>
            </w:r>
            <w:r w:rsidRPr="007C5749">
              <w:rPr>
                <w:rFonts w:ascii="宋体" w:hAnsi="宋体" w:hint="eastAsia"/>
                <w:sz w:val="24"/>
                <w:szCs w:val="24"/>
              </w:rPr>
              <w:t>王锋</w:t>
            </w:r>
            <w:r w:rsidRPr="007C5749">
              <w:rPr>
                <w:rFonts w:ascii="宋体" w:hAnsi="宋体"/>
                <w:sz w:val="24"/>
                <w:szCs w:val="24"/>
              </w:rPr>
              <w:t xml:space="preserve"> 10-17</w:t>
            </w:r>
            <w:r w:rsidRPr="007C5749">
              <w:rPr>
                <w:rFonts w:ascii="宋体" w:hAnsi="宋体" w:hint="eastAsia"/>
                <w:sz w:val="24"/>
                <w:szCs w:val="24"/>
              </w:rPr>
              <w:t>周</w:t>
            </w:r>
            <w:r w:rsidRPr="007C574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7C5749">
              <w:rPr>
                <w:rFonts w:ascii="宋体" w:hAnsi="宋体" w:hint="eastAsia"/>
                <w:sz w:val="24"/>
                <w:szCs w:val="24"/>
              </w:rPr>
              <w:t>体育馆</w:t>
            </w:r>
            <w:r w:rsidRPr="007C5749">
              <w:rPr>
                <w:rFonts w:ascii="宋体" w:hAnsi="宋体"/>
                <w:sz w:val="24"/>
                <w:szCs w:val="24"/>
              </w:rPr>
              <w:t>B111</w:t>
            </w:r>
          </w:p>
        </w:tc>
        <w:tc>
          <w:tcPr>
            <w:tcW w:w="1353" w:type="dxa"/>
            <w:vMerge w:val="restart"/>
            <w:tcMar>
              <w:top w:w="57" w:type="dxa"/>
              <w:bottom w:w="57" w:type="dxa"/>
            </w:tcMar>
          </w:tcPr>
          <w:p w:rsidR="003B702D" w:rsidRPr="007C5749" w:rsidRDefault="003B702D" w:rsidP="007C5749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</w:tr>
      <w:tr w:rsidR="003B702D" w:rsidRPr="007C5749" w:rsidTr="007C5749">
        <w:trPr>
          <w:jc w:val="center"/>
        </w:trPr>
        <w:tc>
          <w:tcPr>
            <w:tcW w:w="580" w:type="dxa"/>
            <w:vAlign w:val="center"/>
          </w:tcPr>
          <w:p w:rsidR="003B702D" w:rsidRPr="007C5749" w:rsidRDefault="003B702D" w:rsidP="007C5749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7C5749">
              <w:rPr>
                <w:rFonts w:ascii="宋体" w:hAnsi="宋体" w:hint="eastAsia"/>
                <w:b/>
                <w:sz w:val="24"/>
                <w:szCs w:val="24"/>
              </w:rPr>
              <w:t>上午</w:t>
            </w:r>
          </w:p>
        </w:tc>
        <w:tc>
          <w:tcPr>
            <w:tcW w:w="458" w:type="dxa"/>
            <w:vAlign w:val="center"/>
          </w:tcPr>
          <w:p w:rsidR="003B702D" w:rsidRPr="007C5749" w:rsidRDefault="003B702D" w:rsidP="007C574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C5749">
              <w:rPr>
                <w:rFonts w:ascii="宋体" w:hAnsi="宋体"/>
                <w:b/>
                <w:sz w:val="24"/>
                <w:szCs w:val="24"/>
              </w:rPr>
              <w:t>2</w:t>
            </w:r>
          </w:p>
        </w:tc>
        <w:tc>
          <w:tcPr>
            <w:tcW w:w="552" w:type="dxa"/>
            <w:tcMar>
              <w:top w:w="57" w:type="dxa"/>
              <w:bottom w:w="57" w:type="dxa"/>
            </w:tcMar>
          </w:tcPr>
          <w:p w:rsidR="003B702D" w:rsidRPr="007C5749" w:rsidRDefault="003B702D" w:rsidP="007C5749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87" w:type="dxa"/>
            <w:vMerge/>
            <w:tcMar>
              <w:top w:w="57" w:type="dxa"/>
              <w:bottom w:w="57" w:type="dxa"/>
            </w:tcMar>
          </w:tcPr>
          <w:p w:rsidR="003B702D" w:rsidRPr="007C5749" w:rsidRDefault="003B702D" w:rsidP="007C5749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57" w:type="dxa"/>
              <w:bottom w:w="57" w:type="dxa"/>
            </w:tcMar>
          </w:tcPr>
          <w:p w:rsidR="003B702D" w:rsidRPr="007C5749" w:rsidRDefault="003B702D" w:rsidP="007C5749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3B702D" w:rsidRPr="007C5749" w:rsidRDefault="003B702D" w:rsidP="007C5749">
            <w:pPr>
              <w:jc w:val="left"/>
              <w:rPr>
                <w:rFonts w:ascii="宋体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vMerge/>
            <w:tcMar>
              <w:top w:w="57" w:type="dxa"/>
              <w:bottom w:w="57" w:type="dxa"/>
            </w:tcMar>
          </w:tcPr>
          <w:p w:rsidR="003B702D" w:rsidRPr="007C5749" w:rsidRDefault="003B702D" w:rsidP="007C5749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57" w:type="dxa"/>
              <w:bottom w:w="57" w:type="dxa"/>
            </w:tcMar>
          </w:tcPr>
          <w:p w:rsidR="003B702D" w:rsidRPr="007C5749" w:rsidRDefault="003B702D" w:rsidP="007C5749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53" w:type="dxa"/>
            <w:vMerge/>
            <w:tcMar>
              <w:top w:w="57" w:type="dxa"/>
              <w:bottom w:w="57" w:type="dxa"/>
            </w:tcMar>
          </w:tcPr>
          <w:p w:rsidR="003B702D" w:rsidRPr="007C5749" w:rsidRDefault="003B702D" w:rsidP="007C5749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</w:tr>
      <w:tr w:rsidR="003B702D" w:rsidRPr="007C5749" w:rsidTr="007C5749">
        <w:trPr>
          <w:jc w:val="center"/>
        </w:trPr>
        <w:tc>
          <w:tcPr>
            <w:tcW w:w="580" w:type="dxa"/>
            <w:vAlign w:val="center"/>
          </w:tcPr>
          <w:p w:rsidR="003B702D" w:rsidRPr="007C5749" w:rsidRDefault="003B702D" w:rsidP="007C5749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7C5749">
              <w:rPr>
                <w:rFonts w:ascii="宋体" w:hAnsi="宋体" w:hint="eastAsia"/>
                <w:b/>
                <w:sz w:val="24"/>
                <w:szCs w:val="24"/>
              </w:rPr>
              <w:t>上午</w:t>
            </w:r>
          </w:p>
        </w:tc>
        <w:tc>
          <w:tcPr>
            <w:tcW w:w="458" w:type="dxa"/>
            <w:vAlign w:val="center"/>
          </w:tcPr>
          <w:p w:rsidR="003B702D" w:rsidRPr="007C5749" w:rsidRDefault="003B702D" w:rsidP="007C574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C5749">
              <w:rPr>
                <w:rFonts w:ascii="宋体" w:hAnsi="宋体"/>
                <w:b/>
                <w:sz w:val="24"/>
                <w:szCs w:val="24"/>
              </w:rPr>
              <w:t>3</w:t>
            </w:r>
          </w:p>
        </w:tc>
        <w:tc>
          <w:tcPr>
            <w:tcW w:w="552" w:type="dxa"/>
            <w:tcMar>
              <w:top w:w="57" w:type="dxa"/>
              <w:bottom w:w="57" w:type="dxa"/>
            </w:tcMar>
          </w:tcPr>
          <w:p w:rsidR="003B702D" w:rsidRPr="007C5749" w:rsidRDefault="003B702D" w:rsidP="007C5749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  <w:tcMar>
              <w:top w:w="57" w:type="dxa"/>
              <w:bottom w:w="57" w:type="dxa"/>
            </w:tcMar>
          </w:tcPr>
          <w:p w:rsidR="003B702D" w:rsidRPr="007C5749" w:rsidRDefault="003B702D" w:rsidP="007C5749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7C5749">
              <w:rPr>
                <w:rFonts w:ascii="宋体" w:hAnsi="宋体" w:hint="eastAsia"/>
                <w:b/>
                <w:sz w:val="24"/>
                <w:szCs w:val="24"/>
              </w:rPr>
              <w:t>体育教学论</w:t>
            </w:r>
            <w:r w:rsidRPr="007C574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7C5749">
              <w:rPr>
                <w:rFonts w:ascii="宋体" w:hAnsi="宋体" w:hint="eastAsia"/>
                <w:sz w:val="24"/>
                <w:szCs w:val="24"/>
              </w:rPr>
              <w:t>周伟</w:t>
            </w:r>
            <w:r w:rsidRPr="007C5749">
              <w:rPr>
                <w:rFonts w:ascii="宋体" w:hAnsi="宋体"/>
                <w:sz w:val="24"/>
                <w:szCs w:val="24"/>
              </w:rPr>
              <w:t>2-9</w:t>
            </w:r>
            <w:r w:rsidRPr="007C5749">
              <w:rPr>
                <w:rFonts w:ascii="宋体" w:hAnsi="宋体" w:hint="eastAsia"/>
                <w:sz w:val="24"/>
                <w:szCs w:val="24"/>
              </w:rPr>
              <w:t>周体育馆</w:t>
            </w:r>
            <w:r w:rsidRPr="007C5749">
              <w:rPr>
                <w:rFonts w:ascii="宋体" w:hAnsi="宋体"/>
                <w:sz w:val="24"/>
                <w:szCs w:val="24"/>
              </w:rPr>
              <w:t>B111</w:t>
            </w:r>
          </w:p>
        </w:tc>
        <w:tc>
          <w:tcPr>
            <w:tcW w:w="2835" w:type="dxa"/>
            <w:vMerge w:val="restart"/>
            <w:tcMar>
              <w:top w:w="57" w:type="dxa"/>
              <w:bottom w:w="57" w:type="dxa"/>
            </w:tcMar>
          </w:tcPr>
          <w:p w:rsidR="003B702D" w:rsidRPr="007C5749" w:rsidRDefault="003B702D" w:rsidP="007C5749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Mar>
              <w:top w:w="57" w:type="dxa"/>
              <w:bottom w:w="57" w:type="dxa"/>
            </w:tcMar>
          </w:tcPr>
          <w:p w:rsidR="003B702D" w:rsidRPr="007C5749" w:rsidRDefault="003B702D" w:rsidP="007C5749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Mar>
              <w:top w:w="57" w:type="dxa"/>
              <w:bottom w:w="57" w:type="dxa"/>
            </w:tcMar>
          </w:tcPr>
          <w:p w:rsidR="003B702D" w:rsidRPr="007C5749" w:rsidRDefault="003B702D" w:rsidP="007C5749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7C5749">
              <w:rPr>
                <w:rFonts w:ascii="宋体" w:hAnsi="宋体" w:hint="eastAsia"/>
                <w:b/>
                <w:sz w:val="24"/>
                <w:szCs w:val="24"/>
              </w:rPr>
              <w:t>体育社会学</w:t>
            </w:r>
            <w:r w:rsidRPr="007C5749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7C5749">
              <w:rPr>
                <w:rFonts w:ascii="宋体" w:hAnsi="宋体" w:hint="eastAsia"/>
                <w:sz w:val="24"/>
                <w:szCs w:val="24"/>
              </w:rPr>
              <w:t>牛静</w:t>
            </w:r>
            <w:r w:rsidRPr="007C5749">
              <w:rPr>
                <w:rFonts w:ascii="宋体" w:hAnsi="宋体"/>
                <w:sz w:val="24"/>
                <w:szCs w:val="24"/>
              </w:rPr>
              <w:t xml:space="preserve"> 2-9</w:t>
            </w:r>
            <w:r w:rsidRPr="007C5749">
              <w:rPr>
                <w:rFonts w:ascii="宋体" w:hAnsi="宋体" w:hint="eastAsia"/>
                <w:sz w:val="24"/>
                <w:szCs w:val="24"/>
              </w:rPr>
              <w:t>周</w:t>
            </w:r>
            <w:r w:rsidRPr="007C5749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7C5749">
              <w:rPr>
                <w:rFonts w:ascii="宋体" w:hAnsi="宋体" w:hint="eastAsia"/>
                <w:sz w:val="24"/>
                <w:szCs w:val="24"/>
              </w:rPr>
              <w:t>体育馆</w:t>
            </w:r>
            <w:r w:rsidRPr="007C5749">
              <w:rPr>
                <w:rFonts w:ascii="宋体" w:hAnsi="宋体"/>
                <w:sz w:val="24"/>
                <w:szCs w:val="24"/>
              </w:rPr>
              <w:t>B111</w:t>
            </w:r>
          </w:p>
        </w:tc>
        <w:tc>
          <w:tcPr>
            <w:tcW w:w="2126" w:type="dxa"/>
            <w:vMerge w:val="restart"/>
            <w:tcMar>
              <w:top w:w="57" w:type="dxa"/>
              <w:bottom w:w="57" w:type="dxa"/>
            </w:tcMar>
          </w:tcPr>
          <w:p w:rsidR="003B702D" w:rsidRPr="007C5749" w:rsidRDefault="003B702D" w:rsidP="007C5749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3" w:type="dxa"/>
            <w:vMerge w:val="restart"/>
            <w:tcMar>
              <w:top w:w="57" w:type="dxa"/>
              <w:bottom w:w="57" w:type="dxa"/>
            </w:tcMar>
          </w:tcPr>
          <w:p w:rsidR="003B702D" w:rsidRPr="007C5749" w:rsidRDefault="003B702D" w:rsidP="007C5749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</w:tr>
      <w:tr w:rsidR="003B702D" w:rsidRPr="007C5749" w:rsidTr="007C5749">
        <w:trPr>
          <w:jc w:val="center"/>
        </w:trPr>
        <w:tc>
          <w:tcPr>
            <w:tcW w:w="580" w:type="dxa"/>
            <w:vAlign w:val="center"/>
          </w:tcPr>
          <w:p w:rsidR="003B702D" w:rsidRPr="007C5749" w:rsidRDefault="003B702D" w:rsidP="007C5749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7C5749">
              <w:rPr>
                <w:rFonts w:ascii="宋体" w:hAnsi="宋体" w:hint="eastAsia"/>
                <w:b/>
                <w:sz w:val="24"/>
                <w:szCs w:val="24"/>
              </w:rPr>
              <w:t>上午</w:t>
            </w:r>
          </w:p>
        </w:tc>
        <w:tc>
          <w:tcPr>
            <w:tcW w:w="458" w:type="dxa"/>
            <w:vAlign w:val="center"/>
          </w:tcPr>
          <w:p w:rsidR="003B702D" w:rsidRPr="007C5749" w:rsidRDefault="003B702D" w:rsidP="007C574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C5749">
              <w:rPr>
                <w:rFonts w:ascii="宋体" w:hAnsi="宋体"/>
                <w:b/>
                <w:sz w:val="24"/>
                <w:szCs w:val="24"/>
              </w:rPr>
              <w:t>4</w:t>
            </w:r>
          </w:p>
        </w:tc>
        <w:tc>
          <w:tcPr>
            <w:tcW w:w="552" w:type="dxa"/>
            <w:tcMar>
              <w:top w:w="57" w:type="dxa"/>
              <w:bottom w:w="57" w:type="dxa"/>
            </w:tcMar>
          </w:tcPr>
          <w:p w:rsidR="003B702D" w:rsidRPr="007C5749" w:rsidRDefault="003B702D" w:rsidP="007C5749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87" w:type="dxa"/>
            <w:vMerge/>
            <w:tcMar>
              <w:top w:w="57" w:type="dxa"/>
              <w:bottom w:w="57" w:type="dxa"/>
            </w:tcMar>
          </w:tcPr>
          <w:p w:rsidR="003B702D" w:rsidRPr="007C5749" w:rsidRDefault="003B702D" w:rsidP="007C5749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57" w:type="dxa"/>
              <w:bottom w:w="57" w:type="dxa"/>
            </w:tcMar>
          </w:tcPr>
          <w:p w:rsidR="003B702D" w:rsidRPr="007C5749" w:rsidRDefault="003B702D" w:rsidP="007C5749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3B702D" w:rsidRPr="007C5749" w:rsidRDefault="003B702D" w:rsidP="007C5749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vMerge/>
            <w:tcMar>
              <w:top w:w="57" w:type="dxa"/>
              <w:bottom w:w="57" w:type="dxa"/>
            </w:tcMar>
          </w:tcPr>
          <w:p w:rsidR="003B702D" w:rsidRPr="007C5749" w:rsidRDefault="003B702D" w:rsidP="007C5749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57" w:type="dxa"/>
              <w:bottom w:w="57" w:type="dxa"/>
            </w:tcMar>
          </w:tcPr>
          <w:p w:rsidR="003B702D" w:rsidRPr="007C5749" w:rsidRDefault="003B702D" w:rsidP="007C5749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53" w:type="dxa"/>
            <w:vMerge/>
            <w:tcMar>
              <w:top w:w="57" w:type="dxa"/>
              <w:bottom w:w="57" w:type="dxa"/>
            </w:tcMar>
          </w:tcPr>
          <w:p w:rsidR="003B702D" w:rsidRPr="007C5749" w:rsidRDefault="003B702D" w:rsidP="007C5749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</w:tr>
      <w:tr w:rsidR="003B702D" w:rsidRPr="007C5749" w:rsidTr="007C5749">
        <w:trPr>
          <w:jc w:val="center"/>
        </w:trPr>
        <w:tc>
          <w:tcPr>
            <w:tcW w:w="580" w:type="dxa"/>
            <w:vAlign w:val="center"/>
          </w:tcPr>
          <w:p w:rsidR="003B702D" w:rsidRPr="007C5749" w:rsidRDefault="003B702D" w:rsidP="007C5749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7C5749">
              <w:rPr>
                <w:rFonts w:ascii="宋体" w:hAnsi="宋体" w:hint="eastAsia"/>
                <w:b/>
                <w:sz w:val="24"/>
                <w:szCs w:val="24"/>
              </w:rPr>
              <w:t>上午</w:t>
            </w:r>
          </w:p>
        </w:tc>
        <w:tc>
          <w:tcPr>
            <w:tcW w:w="458" w:type="dxa"/>
            <w:vAlign w:val="center"/>
          </w:tcPr>
          <w:p w:rsidR="003B702D" w:rsidRPr="007C5749" w:rsidRDefault="003B702D" w:rsidP="007C574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C5749">
              <w:rPr>
                <w:rFonts w:ascii="宋体" w:hAnsi="宋体"/>
                <w:b/>
                <w:sz w:val="24"/>
                <w:szCs w:val="24"/>
              </w:rPr>
              <w:t>5</w:t>
            </w:r>
          </w:p>
        </w:tc>
        <w:tc>
          <w:tcPr>
            <w:tcW w:w="552" w:type="dxa"/>
            <w:tcMar>
              <w:top w:w="57" w:type="dxa"/>
              <w:bottom w:w="57" w:type="dxa"/>
            </w:tcMar>
          </w:tcPr>
          <w:p w:rsidR="003B702D" w:rsidRPr="007C5749" w:rsidRDefault="003B702D" w:rsidP="007C5749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  <w:tcMar>
              <w:top w:w="57" w:type="dxa"/>
              <w:bottom w:w="57" w:type="dxa"/>
            </w:tcMar>
          </w:tcPr>
          <w:p w:rsidR="003B702D" w:rsidRPr="007C5749" w:rsidRDefault="003B702D" w:rsidP="007C5749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Mar>
              <w:top w:w="57" w:type="dxa"/>
              <w:bottom w:w="57" w:type="dxa"/>
            </w:tcMar>
          </w:tcPr>
          <w:p w:rsidR="003B702D" w:rsidRPr="007C5749" w:rsidRDefault="003B702D" w:rsidP="007C5749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Mar>
              <w:top w:w="57" w:type="dxa"/>
              <w:bottom w:w="57" w:type="dxa"/>
            </w:tcMar>
          </w:tcPr>
          <w:p w:rsidR="003B702D" w:rsidRPr="007C5749" w:rsidRDefault="003B702D" w:rsidP="007C5749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Mar>
              <w:top w:w="57" w:type="dxa"/>
              <w:bottom w:w="57" w:type="dxa"/>
            </w:tcMar>
          </w:tcPr>
          <w:p w:rsidR="003B702D" w:rsidRPr="007C5749" w:rsidRDefault="003B702D" w:rsidP="007C5749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Mar>
              <w:top w:w="57" w:type="dxa"/>
              <w:bottom w:w="57" w:type="dxa"/>
            </w:tcMar>
          </w:tcPr>
          <w:p w:rsidR="003B702D" w:rsidRPr="007C5749" w:rsidRDefault="003B702D" w:rsidP="007C5749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53" w:type="dxa"/>
            <w:vMerge w:val="restart"/>
            <w:tcMar>
              <w:top w:w="57" w:type="dxa"/>
              <w:bottom w:w="57" w:type="dxa"/>
            </w:tcMar>
          </w:tcPr>
          <w:p w:rsidR="003B702D" w:rsidRPr="007C5749" w:rsidRDefault="003B702D" w:rsidP="007C5749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</w:tr>
      <w:tr w:rsidR="003B702D" w:rsidRPr="007C5749" w:rsidTr="007C5749">
        <w:trPr>
          <w:jc w:val="center"/>
        </w:trPr>
        <w:tc>
          <w:tcPr>
            <w:tcW w:w="580" w:type="dxa"/>
            <w:vAlign w:val="center"/>
          </w:tcPr>
          <w:p w:rsidR="003B702D" w:rsidRPr="007C5749" w:rsidRDefault="003B702D" w:rsidP="007C5749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7C5749">
              <w:rPr>
                <w:rFonts w:ascii="宋体" w:hAnsi="宋体" w:hint="eastAsia"/>
                <w:b/>
                <w:sz w:val="24"/>
                <w:szCs w:val="24"/>
              </w:rPr>
              <w:t>下午</w:t>
            </w:r>
          </w:p>
        </w:tc>
        <w:tc>
          <w:tcPr>
            <w:tcW w:w="458" w:type="dxa"/>
            <w:vAlign w:val="center"/>
          </w:tcPr>
          <w:p w:rsidR="003B702D" w:rsidRPr="007C5749" w:rsidRDefault="003B702D" w:rsidP="007C574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C5749">
              <w:rPr>
                <w:rFonts w:ascii="宋体" w:hAnsi="宋体"/>
                <w:b/>
                <w:sz w:val="24"/>
                <w:szCs w:val="24"/>
              </w:rPr>
              <w:t>6</w:t>
            </w:r>
          </w:p>
        </w:tc>
        <w:tc>
          <w:tcPr>
            <w:tcW w:w="552" w:type="dxa"/>
            <w:tcMar>
              <w:top w:w="57" w:type="dxa"/>
              <w:bottom w:w="57" w:type="dxa"/>
            </w:tcMar>
          </w:tcPr>
          <w:p w:rsidR="003B702D" w:rsidRPr="007C5749" w:rsidRDefault="003B702D" w:rsidP="007C5749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87" w:type="dxa"/>
            <w:vMerge/>
            <w:tcMar>
              <w:top w:w="57" w:type="dxa"/>
              <w:bottom w:w="57" w:type="dxa"/>
            </w:tcMar>
          </w:tcPr>
          <w:p w:rsidR="003B702D" w:rsidRPr="007C5749" w:rsidRDefault="003B702D" w:rsidP="007C5749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57" w:type="dxa"/>
              <w:bottom w:w="57" w:type="dxa"/>
            </w:tcMar>
          </w:tcPr>
          <w:p w:rsidR="003B702D" w:rsidRPr="007C5749" w:rsidRDefault="003B702D" w:rsidP="007C5749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3B702D" w:rsidRPr="007C5749" w:rsidRDefault="003B702D" w:rsidP="007C5749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vMerge/>
            <w:tcMar>
              <w:top w:w="57" w:type="dxa"/>
              <w:bottom w:w="57" w:type="dxa"/>
            </w:tcMar>
          </w:tcPr>
          <w:p w:rsidR="003B702D" w:rsidRPr="007C5749" w:rsidRDefault="003B702D" w:rsidP="007C5749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57" w:type="dxa"/>
              <w:bottom w:w="57" w:type="dxa"/>
            </w:tcMar>
          </w:tcPr>
          <w:p w:rsidR="003B702D" w:rsidRPr="007C5749" w:rsidRDefault="003B702D" w:rsidP="007C5749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53" w:type="dxa"/>
            <w:vMerge/>
            <w:tcMar>
              <w:top w:w="57" w:type="dxa"/>
              <w:bottom w:w="57" w:type="dxa"/>
            </w:tcMar>
          </w:tcPr>
          <w:p w:rsidR="003B702D" w:rsidRPr="007C5749" w:rsidRDefault="003B702D" w:rsidP="007C5749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</w:tr>
      <w:tr w:rsidR="003B702D" w:rsidRPr="007C5749" w:rsidTr="007C5749">
        <w:trPr>
          <w:jc w:val="center"/>
        </w:trPr>
        <w:tc>
          <w:tcPr>
            <w:tcW w:w="580" w:type="dxa"/>
            <w:vAlign w:val="center"/>
          </w:tcPr>
          <w:p w:rsidR="003B702D" w:rsidRPr="007C5749" w:rsidRDefault="003B702D" w:rsidP="007C5749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7C5749">
              <w:rPr>
                <w:rFonts w:ascii="宋体" w:hAnsi="宋体" w:hint="eastAsia"/>
                <w:b/>
                <w:sz w:val="24"/>
                <w:szCs w:val="24"/>
              </w:rPr>
              <w:t>下午</w:t>
            </w:r>
          </w:p>
        </w:tc>
        <w:tc>
          <w:tcPr>
            <w:tcW w:w="458" w:type="dxa"/>
            <w:vAlign w:val="center"/>
          </w:tcPr>
          <w:p w:rsidR="003B702D" w:rsidRPr="007C5749" w:rsidRDefault="003B702D" w:rsidP="007C574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C5749">
              <w:rPr>
                <w:rFonts w:ascii="宋体" w:hAnsi="宋体"/>
                <w:b/>
                <w:sz w:val="24"/>
                <w:szCs w:val="24"/>
              </w:rPr>
              <w:t>7</w:t>
            </w:r>
          </w:p>
        </w:tc>
        <w:tc>
          <w:tcPr>
            <w:tcW w:w="552" w:type="dxa"/>
            <w:tcMar>
              <w:top w:w="57" w:type="dxa"/>
              <w:bottom w:w="57" w:type="dxa"/>
            </w:tcMar>
          </w:tcPr>
          <w:p w:rsidR="003B702D" w:rsidRPr="007C5749" w:rsidRDefault="003B702D" w:rsidP="007C5749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  <w:tcMar>
              <w:top w:w="57" w:type="dxa"/>
              <w:bottom w:w="57" w:type="dxa"/>
            </w:tcMar>
          </w:tcPr>
          <w:p w:rsidR="003B702D" w:rsidRPr="007C5749" w:rsidRDefault="003B702D" w:rsidP="007C5749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Mar>
              <w:top w:w="57" w:type="dxa"/>
              <w:bottom w:w="57" w:type="dxa"/>
            </w:tcMar>
          </w:tcPr>
          <w:p w:rsidR="003B702D" w:rsidRPr="007C5749" w:rsidRDefault="003B702D" w:rsidP="007C5749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Mar>
              <w:top w:w="57" w:type="dxa"/>
              <w:bottom w:w="57" w:type="dxa"/>
            </w:tcMar>
          </w:tcPr>
          <w:p w:rsidR="003B702D" w:rsidRPr="007C5749" w:rsidRDefault="003B702D" w:rsidP="007C5749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Mar>
              <w:top w:w="57" w:type="dxa"/>
              <w:bottom w:w="57" w:type="dxa"/>
            </w:tcMar>
          </w:tcPr>
          <w:p w:rsidR="003B702D" w:rsidRPr="007C5749" w:rsidRDefault="003B702D" w:rsidP="007C5749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Mar>
              <w:top w:w="57" w:type="dxa"/>
              <w:bottom w:w="57" w:type="dxa"/>
            </w:tcMar>
          </w:tcPr>
          <w:p w:rsidR="003B702D" w:rsidRPr="007C5749" w:rsidRDefault="003B702D" w:rsidP="007C5749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53" w:type="dxa"/>
            <w:vMerge w:val="restart"/>
            <w:tcMar>
              <w:top w:w="57" w:type="dxa"/>
              <w:bottom w:w="57" w:type="dxa"/>
            </w:tcMar>
          </w:tcPr>
          <w:p w:rsidR="003B702D" w:rsidRPr="007C5749" w:rsidRDefault="003B702D" w:rsidP="007C5749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</w:tr>
      <w:tr w:rsidR="003B702D" w:rsidRPr="007C5749" w:rsidTr="007C5749">
        <w:trPr>
          <w:jc w:val="center"/>
        </w:trPr>
        <w:tc>
          <w:tcPr>
            <w:tcW w:w="580" w:type="dxa"/>
            <w:vAlign w:val="center"/>
          </w:tcPr>
          <w:p w:rsidR="003B702D" w:rsidRPr="007C5749" w:rsidRDefault="003B702D" w:rsidP="007C5749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7C5749">
              <w:rPr>
                <w:rFonts w:ascii="宋体" w:hAnsi="宋体" w:hint="eastAsia"/>
                <w:b/>
                <w:sz w:val="24"/>
                <w:szCs w:val="24"/>
              </w:rPr>
              <w:t>下午</w:t>
            </w:r>
          </w:p>
        </w:tc>
        <w:tc>
          <w:tcPr>
            <w:tcW w:w="458" w:type="dxa"/>
            <w:vAlign w:val="center"/>
          </w:tcPr>
          <w:p w:rsidR="003B702D" w:rsidRPr="007C5749" w:rsidRDefault="003B702D" w:rsidP="007C574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C5749">
              <w:rPr>
                <w:rFonts w:ascii="宋体" w:hAnsi="宋体"/>
                <w:b/>
                <w:sz w:val="24"/>
                <w:szCs w:val="24"/>
              </w:rPr>
              <w:t>8</w:t>
            </w:r>
          </w:p>
        </w:tc>
        <w:tc>
          <w:tcPr>
            <w:tcW w:w="552" w:type="dxa"/>
            <w:tcMar>
              <w:top w:w="57" w:type="dxa"/>
              <w:bottom w:w="57" w:type="dxa"/>
            </w:tcMar>
          </w:tcPr>
          <w:p w:rsidR="003B702D" w:rsidRPr="007C5749" w:rsidRDefault="003B702D" w:rsidP="007C5749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87" w:type="dxa"/>
            <w:vMerge/>
            <w:tcMar>
              <w:top w:w="57" w:type="dxa"/>
              <w:bottom w:w="57" w:type="dxa"/>
            </w:tcMar>
          </w:tcPr>
          <w:p w:rsidR="003B702D" w:rsidRPr="007C5749" w:rsidRDefault="003B702D" w:rsidP="007C5749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57" w:type="dxa"/>
              <w:bottom w:w="57" w:type="dxa"/>
            </w:tcMar>
          </w:tcPr>
          <w:p w:rsidR="003B702D" w:rsidRPr="007C5749" w:rsidRDefault="003B702D" w:rsidP="007C5749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3B702D" w:rsidRPr="007C5749" w:rsidRDefault="003B702D" w:rsidP="007C5749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vMerge/>
            <w:tcMar>
              <w:top w:w="57" w:type="dxa"/>
              <w:bottom w:w="57" w:type="dxa"/>
            </w:tcMar>
          </w:tcPr>
          <w:p w:rsidR="003B702D" w:rsidRPr="007C5749" w:rsidRDefault="003B702D" w:rsidP="007C5749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57" w:type="dxa"/>
              <w:bottom w:w="57" w:type="dxa"/>
            </w:tcMar>
          </w:tcPr>
          <w:p w:rsidR="003B702D" w:rsidRPr="007C5749" w:rsidRDefault="003B702D" w:rsidP="007C5749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53" w:type="dxa"/>
            <w:vMerge/>
            <w:tcMar>
              <w:top w:w="57" w:type="dxa"/>
              <w:bottom w:w="57" w:type="dxa"/>
            </w:tcMar>
          </w:tcPr>
          <w:p w:rsidR="003B702D" w:rsidRPr="007C5749" w:rsidRDefault="003B702D" w:rsidP="007C5749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</w:tr>
      <w:tr w:rsidR="003B702D" w:rsidRPr="007C5749" w:rsidTr="007C5749">
        <w:trPr>
          <w:jc w:val="center"/>
        </w:trPr>
        <w:tc>
          <w:tcPr>
            <w:tcW w:w="580" w:type="dxa"/>
            <w:vAlign w:val="center"/>
          </w:tcPr>
          <w:p w:rsidR="003B702D" w:rsidRPr="007C5749" w:rsidRDefault="003B702D" w:rsidP="007C5749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7C5749">
              <w:rPr>
                <w:rFonts w:ascii="宋体" w:hAnsi="宋体" w:hint="eastAsia"/>
                <w:b/>
                <w:sz w:val="24"/>
                <w:szCs w:val="24"/>
              </w:rPr>
              <w:t>晚上</w:t>
            </w:r>
          </w:p>
        </w:tc>
        <w:tc>
          <w:tcPr>
            <w:tcW w:w="458" w:type="dxa"/>
            <w:vAlign w:val="center"/>
          </w:tcPr>
          <w:p w:rsidR="003B702D" w:rsidRPr="007C5749" w:rsidRDefault="003B702D" w:rsidP="007C574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C5749">
              <w:rPr>
                <w:rFonts w:ascii="宋体" w:hAnsi="宋体"/>
                <w:b/>
                <w:sz w:val="24"/>
                <w:szCs w:val="24"/>
              </w:rPr>
              <w:t>9</w:t>
            </w:r>
          </w:p>
        </w:tc>
        <w:tc>
          <w:tcPr>
            <w:tcW w:w="552" w:type="dxa"/>
            <w:tcMar>
              <w:top w:w="57" w:type="dxa"/>
              <w:bottom w:w="57" w:type="dxa"/>
            </w:tcMar>
          </w:tcPr>
          <w:p w:rsidR="003B702D" w:rsidRPr="007C5749" w:rsidRDefault="003B702D" w:rsidP="007C5749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  <w:tcMar>
              <w:top w:w="57" w:type="dxa"/>
              <w:bottom w:w="57" w:type="dxa"/>
            </w:tcMar>
          </w:tcPr>
          <w:p w:rsidR="003B702D" w:rsidRPr="007C5749" w:rsidRDefault="003B702D" w:rsidP="007C5749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Mar>
              <w:top w:w="57" w:type="dxa"/>
              <w:bottom w:w="57" w:type="dxa"/>
            </w:tcMar>
          </w:tcPr>
          <w:p w:rsidR="003B702D" w:rsidRPr="007C5749" w:rsidRDefault="003B702D" w:rsidP="007C5749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Mar>
              <w:top w:w="57" w:type="dxa"/>
              <w:bottom w:w="57" w:type="dxa"/>
            </w:tcMar>
          </w:tcPr>
          <w:p w:rsidR="003B702D" w:rsidRPr="007C5749" w:rsidRDefault="003B702D" w:rsidP="007C5749">
            <w:pPr>
              <w:jc w:val="left"/>
              <w:rPr>
                <w:rFonts w:ascii="宋体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Mar>
              <w:top w:w="57" w:type="dxa"/>
              <w:bottom w:w="57" w:type="dxa"/>
            </w:tcMar>
          </w:tcPr>
          <w:p w:rsidR="003B702D" w:rsidRPr="007C5749" w:rsidRDefault="003B702D" w:rsidP="007C5749">
            <w:pPr>
              <w:jc w:val="left"/>
              <w:rPr>
                <w:rFonts w:ascii="宋体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Mar>
              <w:top w:w="57" w:type="dxa"/>
              <w:bottom w:w="57" w:type="dxa"/>
            </w:tcMar>
          </w:tcPr>
          <w:p w:rsidR="003B702D" w:rsidRPr="007C5749" w:rsidRDefault="003B702D" w:rsidP="007C5749">
            <w:pPr>
              <w:jc w:val="left"/>
              <w:rPr>
                <w:rFonts w:ascii="宋体"/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vMerge w:val="restart"/>
            <w:tcMar>
              <w:top w:w="57" w:type="dxa"/>
              <w:bottom w:w="57" w:type="dxa"/>
            </w:tcMar>
          </w:tcPr>
          <w:p w:rsidR="003B702D" w:rsidRPr="007C5749" w:rsidRDefault="003B702D" w:rsidP="007C5749">
            <w:pPr>
              <w:jc w:val="left"/>
              <w:rPr>
                <w:rFonts w:ascii="宋体"/>
                <w:color w:val="FF0000"/>
                <w:sz w:val="18"/>
                <w:szCs w:val="18"/>
              </w:rPr>
            </w:pPr>
          </w:p>
        </w:tc>
      </w:tr>
      <w:tr w:rsidR="003B702D" w:rsidRPr="007C5749" w:rsidTr="007C5749">
        <w:trPr>
          <w:trHeight w:val="399"/>
          <w:jc w:val="center"/>
        </w:trPr>
        <w:tc>
          <w:tcPr>
            <w:tcW w:w="580" w:type="dxa"/>
            <w:vAlign w:val="center"/>
          </w:tcPr>
          <w:p w:rsidR="003B702D" w:rsidRPr="007C5749" w:rsidRDefault="003B702D" w:rsidP="007C5749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7C5749">
              <w:rPr>
                <w:rFonts w:ascii="宋体" w:hAnsi="宋体" w:hint="eastAsia"/>
                <w:b/>
                <w:sz w:val="24"/>
                <w:szCs w:val="24"/>
              </w:rPr>
              <w:t>晚上</w:t>
            </w:r>
          </w:p>
        </w:tc>
        <w:tc>
          <w:tcPr>
            <w:tcW w:w="458" w:type="dxa"/>
            <w:vAlign w:val="center"/>
          </w:tcPr>
          <w:p w:rsidR="003B702D" w:rsidRPr="007C5749" w:rsidRDefault="003B702D" w:rsidP="007C574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C5749">
              <w:rPr>
                <w:rFonts w:ascii="宋体" w:hAnsi="宋体"/>
                <w:b/>
                <w:sz w:val="24"/>
                <w:szCs w:val="24"/>
              </w:rPr>
              <w:t>10</w:t>
            </w:r>
          </w:p>
        </w:tc>
        <w:tc>
          <w:tcPr>
            <w:tcW w:w="552" w:type="dxa"/>
            <w:tcMar>
              <w:top w:w="57" w:type="dxa"/>
              <w:bottom w:w="57" w:type="dxa"/>
            </w:tcMar>
          </w:tcPr>
          <w:p w:rsidR="003B702D" w:rsidRPr="007C5749" w:rsidRDefault="003B702D" w:rsidP="007C5749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87" w:type="dxa"/>
            <w:vMerge/>
            <w:tcMar>
              <w:top w:w="57" w:type="dxa"/>
              <w:bottom w:w="57" w:type="dxa"/>
            </w:tcMar>
          </w:tcPr>
          <w:p w:rsidR="003B702D" w:rsidRPr="007C5749" w:rsidRDefault="003B702D" w:rsidP="007C5749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57" w:type="dxa"/>
              <w:bottom w:w="57" w:type="dxa"/>
            </w:tcMar>
          </w:tcPr>
          <w:p w:rsidR="003B702D" w:rsidRPr="007C5749" w:rsidRDefault="003B702D" w:rsidP="007C5749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3B702D" w:rsidRPr="007C5749" w:rsidRDefault="003B702D" w:rsidP="007C5749">
            <w:pPr>
              <w:jc w:val="left"/>
              <w:rPr>
                <w:rFonts w:ascii="宋体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vMerge/>
            <w:tcMar>
              <w:top w:w="57" w:type="dxa"/>
              <w:bottom w:w="57" w:type="dxa"/>
            </w:tcMar>
          </w:tcPr>
          <w:p w:rsidR="003B702D" w:rsidRPr="007C5749" w:rsidRDefault="003B702D" w:rsidP="007C5749">
            <w:pPr>
              <w:jc w:val="left"/>
              <w:rPr>
                <w:rFonts w:ascii="宋体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57" w:type="dxa"/>
              <w:bottom w:w="57" w:type="dxa"/>
            </w:tcMar>
          </w:tcPr>
          <w:p w:rsidR="003B702D" w:rsidRPr="007C5749" w:rsidRDefault="003B702D" w:rsidP="007C5749">
            <w:pPr>
              <w:jc w:val="left"/>
              <w:rPr>
                <w:rFonts w:ascii="宋体"/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vMerge/>
            <w:tcMar>
              <w:top w:w="57" w:type="dxa"/>
              <w:bottom w:w="57" w:type="dxa"/>
            </w:tcMar>
          </w:tcPr>
          <w:p w:rsidR="003B702D" w:rsidRPr="007C5749" w:rsidRDefault="003B702D" w:rsidP="007C5749">
            <w:pPr>
              <w:jc w:val="left"/>
              <w:rPr>
                <w:rFonts w:ascii="宋体"/>
                <w:color w:val="FF0000"/>
                <w:sz w:val="18"/>
                <w:szCs w:val="18"/>
              </w:rPr>
            </w:pPr>
          </w:p>
        </w:tc>
      </w:tr>
      <w:tr w:rsidR="003B702D" w:rsidRPr="007C5749" w:rsidTr="007C5749">
        <w:trPr>
          <w:trHeight w:val="768"/>
          <w:jc w:val="center"/>
        </w:trPr>
        <w:tc>
          <w:tcPr>
            <w:tcW w:w="580" w:type="dxa"/>
            <w:tcBorders>
              <w:bottom w:val="single" w:sz="12" w:space="0" w:color="auto"/>
            </w:tcBorders>
            <w:vAlign w:val="center"/>
          </w:tcPr>
          <w:p w:rsidR="003B702D" w:rsidRPr="007C5749" w:rsidRDefault="003B702D" w:rsidP="007C5749">
            <w:pPr>
              <w:jc w:val="center"/>
              <w:rPr>
                <w:rFonts w:ascii="宋体"/>
                <w:b/>
                <w:sz w:val="18"/>
                <w:szCs w:val="18"/>
              </w:rPr>
            </w:pPr>
            <w:r w:rsidRPr="007C5749">
              <w:rPr>
                <w:rFonts w:ascii="宋体" w:hAnsi="宋体" w:hint="eastAsia"/>
                <w:b/>
                <w:sz w:val="18"/>
                <w:szCs w:val="18"/>
              </w:rPr>
              <w:t>晚上</w:t>
            </w:r>
          </w:p>
        </w:tc>
        <w:tc>
          <w:tcPr>
            <w:tcW w:w="458" w:type="dxa"/>
            <w:tcBorders>
              <w:bottom w:val="single" w:sz="12" w:space="0" w:color="auto"/>
            </w:tcBorders>
            <w:vAlign w:val="center"/>
          </w:tcPr>
          <w:p w:rsidR="003B702D" w:rsidRPr="007C5749" w:rsidRDefault="003B702D" w:rsidP="007C574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7C5749">
              <w:rPr>
                <w:rFonts w:ascii="宋体" w:hAnsi="宋体"/>
                <w:b/>
                <w:sz w:val="18"/>
                <w:szCs w:val="18"/>
              </w:rPr>
              <w:t>11</w:t>
            </w:r>
          </w:p>
        </w:tc>
        <w:tc>
          <w:tcPr>
            <w:tcW w:w="552" w:type="dxa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:rsidR="003B702D" w:rsidRPr="007C5749" w:rsidRDefault="003B702D" w:rsidP="007C5749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2487" w:type="dxa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:rsidR="003B702D" w:rsidRPr="007C5749" w:rsidRDefault="003B702D" w:rsidP="007C5749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:rsidR="003B702D" w:rsidRPr="007C5749" w:rsidRDefault="003B702D" w:rsidP="007C5749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:rsidR="003B702D" w:rsidRPr="007C5749" w:rsidRDefault="003B702D" w:rsidP="007C5749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:rsidR="003B702D" w:rsidRPr="007C5749" w:rsidRDefault="003B702D" w:rsidP="007C5749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:rsidR="003B702D" w:rsidRPr="007C5749" w:rsidRDefault="003B702D" w:rsidP="007C5749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53" w:type="dxa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:rsidR="003B702D" w:rsidRPr="007C5749" w:rsidRDefault="003B702D" w:rsidP="007C5749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</w:tr>
    </w:tbl>
    <w:p w:rsidR="003B702D" w:rsidRPr="00491C5A" w:rsidRDefault="003B702D" w:rsidP="00491C5A">
      <w:pPr>
        <w:spacing w:line="20" w:lineRule="exact"/>
        <w:jc w:val="center"/>
        <w:rPr>
          <w:rFonts w:ascii="宋体"/>
          <w:sz w:val="18"/>
          <w:szCs w:val="18"/>
        </w:rPr>
      </w:pPr>
    </w:p>
    <w:sectPr w:rsidR="003B702D" w:rsidRPr="00491C5A" w:rsidSect="008C57B9">
      <w:headerReference w:type="default" r:id="rId6"/>
      <w:pgSz w:w="16838" w:h="11906" w:orient="landscape"/>
      <w:pgMar w:top="851" w:right="1134" w:bottom="851" w:left="1134" w:header="454" w:footer="39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02D" w:rsidRDefault="003B702D" w:rsidP="00FD1121">
      <w:r>
        <w:separator/>
      </w:r>
    </w:p>
  </w:endnote>
  <w:endnote w:type="continuationSeparator" w:id="0">
    <w:p w:rsidR="003B702D" w:rsidRDefault="003B702D" w:rsidP="00FD11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02D" w:rsidRDefault="003B702D" w:rsidP="00FD1121">
      <w:r>
        <w:separator/>
      </w:r>
    </w:p>
  </w:footnote>
  <w:footnote w:type="continuationSeparator" w:id="0">
    <w:p w:rsidR="003B702D" w:rsidRDefault="003B702D" w:rsidP="00FD11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02D" w:rsidRDefault="003B702D" w:rsidP="00FD1121">
    <w:r w:rsidRPr="00177F5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nline Text Wrapping Picture" o:spid="_x0000_i1026" type="#_x0000_t75" alt="Inline Text Wrapping Picture" style="width:99pt;height:42pt;visibility:visibl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8AB"/>
    <w:rsid w:val="00070F5E"/>
    <w:rsid w:val="00095BF9"/>
    <w:rsid w:val="000A11DE"/>
    <w:rsid w:val="000B03C2"/>
    <w:rsid w:val="000B598F"/>
    <w:rsid w:val="001019E1"/>
    <w:rsid w:val="001056DA"/>
    <w:rsid w:val="00116409"/>
    <w:rsid w:val="00127A59"/>
    <w:rsid w:val="001725D8"/>
    <w:rsid w:val="00172991"/>
    <w:rsid w:val="00177F5A"/>
    <w:rsid w:val="001A7E6B"/>
    <w:rsid w:val="00204AFF"/>
    <w:rsid w:val="0023361D"/>
    <w:rsid w:val="00251069"/>
    <w:rsid w:val="002647C5"/>
    <w:rsid w:val="00267C46"/>
    <w:rsid w:val="0029741D"/>
    <w:rsid w:val="002A51AB"/>
    <w:rsid w:val="002B1D08"/>
    <w:rsid w:val="002C0BB5"/>
    <w:rsid w:val="002E6A59"/>
    <w:rsid w:val="002F1FFB"/>
    <w:rsid w:val="003005CD"/>
    <w:rsid w:val="00303935"/>
    <w:rsid w:val="00313DC2"/>
    <w:rsid w:val="00314972"/>
    <w:rsid w:val="003627E8"/>
    <w:rsid w:val="003667CA"/>
    <w:rsid w:val="003B2ED9"/>
    <w:rsid w:val="003B702D"/>
    <w:rsid w:val="003C552D"/>
    <w:rsid w:val="003C6D47"/>
    <w:rsid w:val="003E0880"/>
    <w:rsid w:val="003F2FF9"/>
    <w:rsid w:val="00404EC9"/>
    <w:rsid w:val="0043107F"/>
    <w:rsid w:val="00457B41"/>
    <w:rsid w:val="00491B16"/>
    <w:rsid w:val="00491C5A"/>
    <w:rsid w:val="00512A05"/>
    <w:rsid w:val="00513A51"/>
    <w:rsid w:val="00525314"/>
    <w:rsid w:val="0055014C"/>
    <w:rsid w:val="00557CD3"/>
    <w:rsid w:val="00567A7A"/>
    <w:rsid w:val="0057090A"/>
    <w:rsid w:val="005E403B"/>
    <w:rsid w:val="005E5F40"/>
    <w:rsid w:val="00611E3D"/>
    <w:rsid w:val="006478AB"/>
    <w:rsid w:val="00653DA2"/>
    <w:rsid w:val="00660248"/>
    <w:rsid w:val="00661626"/>
    <w:rsid w:val="00680A6A"/>
    <w:rsid w:val="006B4FE1"/>
    <w:rsid w:val="006B7192"/>
    <w:rsid w:val="00733491"/>
    <w:rsid w:val="007450BA"/>
    <w:rsid w:val="007529E4"/>
    <w:rsid w:val="00794368"/>
    <w:rsid w:val="007A58BF"/>
    <w:rsid w:val="007C5749"/>
    <w:rsid w:val="007D6A90"/>
    <w:rsid w:val="007D7CFC"/>
    <w:rsid w:val="00815062"/>
    <w:rsid w:val="008339CB"/>
    <w:rsid w:val="00851342"/>
    <w:rsid w:val="00861B04"/>
    <w:rsid w:val="00867264"/>
    <w:rsid w:val="0088229B"/>
    <w:rsid w:val="008A627D"/>
    <w:rsid w:val="008A7C6A"/>
    <w:rsid w:val="008C1D64"/>
    <w:rsid w:val="008C57B9"/>
    <w:rsid w:val="008C7084"/>
    <w:rsid w:val="008D11E8"/>
    <w:rsid w:val="009116FC"/>
    <w:rsid w:val="009602DD"/>
    <w:rsid w:val="009675CE"/>
    <w:rsid w:val="009B155C"/>
    <w:rsid w:val="009D0A43"/>
    <w:rsid w:val="009E2909"/>
    <w:rsid w:val="00A07B1F"/>
    <w:rsid w:val="00A11EDB"/>
    <w:rsid w:val="00A21ACC"/>
    <w:rsid w:val="00A223E1"/>
    <w:rsid w:val="00A25C7C"/>
    <w:rsid w:val="00A56E6F"/>
    <w:rsid w:val="00A740C5"/>
    <w:rsid w:val="00A91F5C"/>
    <w:rsid w:val="00A962DF"/>
    <w:rsid w:val="00AC6EA3"/>
    <w:rsid w:val="00AD292D"/>
    <w:rsid w:val="00AE16FC"/>
    <w:rsid w:val="00B1631F"/>
    <w:rsid w:val="00B6255C"/>
    <w:rsid w:val="00B67770"/>
    <w:rsid w:val="00B74300"/>
    <w:rsid w:val="00BA4093"/>
    <w:rsid w:val="00BA4EE8"/>
    <w:rsid w:val="00BA512D"/>
    <w:rsid w:val="00BA6C9F"/>
    <w:rsid w:val="00BB352F"/>
    <w:rsid w:val="00BC6E24"/>
    <w:rsid w:val="00C13E33"/>
    <w:rsid w:val="00C409EB"/>
    <w:rsid w:val="00C74D21"/>
    <w:rsid w:val="00C94AB8"/>
    <w:rsid w:val="00C94C40"/>
    <w:rsid w:val="00CA0ACB"/>
    <w:rsid w:val="00CA0DED"/>
    <w:rsid w:val="00CA1E3B"/>
    <w:rsid w:val="00CB643F"/>
    <w:rsid w:val="00CB66EE"/>
    <w:rsid w:val="00CF7B47"/>
    <w:rsid w:val="00D169FA"/>
    <w:rsid w:val="00D24EDF"/>
    <w:rsid w:val="00D72E74"/>
    <w:rsid w:val="00D77F05"/>
    <w:rsid w:val="00D859C2"/>
    <w:rsid w:val="00D87C63"/>
    <w:rsid w:val="00DA1719"/>
    <w:rsid w:val="00DB6B52"/>
    <w:rsid w:val="00DD6503"/>
    <w:rsid w:val="00E72772"/>
    <w:rsid w:val="00E818FD"/>
    <w:rsid w:val="00EA4ACD"/>
    <w:rsid w:val="00EB21A2"/>
    <w:rsid w:val="00EB727C"/>
    <w:rsid w:val="00EC220D"/>
    <w:rsid w:val="00EF5C6B"/>
    <w:rsid w:val="00F17485"/>
    <w:rsid w:val="00F174E5"/>
    <w:rsid w:val="00F21714"/>
    <w:rsid w:val="00F35B3E"/>
    <w:rsid w:val="00F51EF0"/>
    <w:rsid w:val="00F71E10"/>
    <w:rsid w:val="00F92BC6"/>
    <w:rsid w:val="00F97CD9"/>
    <w:rsid w:val="00FA39D7"/>
    <w:rsid w:val="00FA4F79"/>
    <w:rsid w:val="00FB1E07"/>
    <w:rsid w:val="00FB72FC"/>
    <w:rsid w:val="00FC3BBC"/>
    <w:rsid w:val="00FD1121"/>
    <w:rsid w:val="00FE0A2F"/>
    <w:rsid w:val="00FE4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714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725D8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6255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255C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FD1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D1121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FD1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D1121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64</Words>
  <Characters>369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中国石油大学（华东）2020-2021-1体育教学部学期专业课表（体育学研2020级）</dc:title>
  <dc:subject/>
  <dc:creator>etongA</dc:creator>
  <cp:keywords/>
  <dc:description/>
  <cp:lastModifiedBy>马大刚</cp:lastModifiedBy>
  <cp:revision>2</cp:revision>
  <cp:lastPrinted>2020-09-09T09:20:00Z</cp:lastPrinted>
  <dcterms:created xsi:type="dcterms:W3CDTF">2020-10-02T08:05:00Z</dcterms:created>
  <dcterms:modified xsi:type="dcterms:W3CDTF">2020-10-02T08:05:00Z</dcterms:modified>
</cp:coreProperties>
</file>